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F4" w:rsidRDefault="000306F4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DOĞRUDAN TEMİN SONUÇ DUYURUSU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4356"/>
        <w:gridCol w:w="5344"/>
      </w:tblGrid>
      <w:tr w:rsidR="000306F4" w:rsidRPr="005E63D6" w:rsidTr="005E63D6">
        <w:tc>
          <w:tcPr>
            <w:tcW w:w="4248" w:type="dxa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:rsidR="000306F4" w:rsidRPr="005E63D6" w:rsidRDefault="000306F4" w:rsidP="005E63D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E63D6">
              <w:rPr>
                <w:b/>
                <w:sz w:val="28"/>
                <w:szCs w:val="28"/>
              </w:rPr>
              <w:t>22DT…….</w:t>
            </w:r>
          </w:p>
        </w:tc>
      </w:tr>
      <w:tr w:rsidR="000306F4" w:rsidRPr="005E63D6" w:rsidTr="005E63D6">
        <w:tc>
          <w:tcPr>
            <w:tcW w:w="4248" w:type="dxa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4734 Kapsamında</w:t>
            </w:r>
          </w:p>
        </w:tc>
      </w:tr>
      <w:tr w:rsidR="000306F4" w:rsidRPr="005E63D6" w:rsidTr="005E63D6">
        <w:tc>
          <w:tcPr>
            <w:tcW w:w="4248" w:type="dxa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22-d* (Parasal Limit Kapsamında)</w:t>
            </w:r>
          </w:p>
        </w:tc>
      </w:tr>
      <w:tr w:rsidR="000306F4" w:rsidRPr="005E63D6" w:rsidTr="005E63D6">
        <w:tc>
          <w:tcPr>
            <w:tcW w:w="4248" w:type="dxa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Mal Alımı</w:t>
            </w:r>
          </w:p>
        </w:tc>
      </w:tr>
      <w:tr w:rsidR="000306F4" w:rsidRPr="005E63D6" w:rsidTr="005E63D6">
        <w:tc>
          <w:tcPr>
            <w:tcW w:w="4248" w:type="dxa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Öncesi Oyuncak Alımı</w:t>
            </w:r>
          </w:p>
        </w:tc>
      </w:tr>
      <w:tr w:rsidR="000306F4" w:rsidRPr="005E63D6" w:rsidTr="005E63D6">
        <w:tc>
          <w:tcPr>
            <w:tcW w:w="4248" w:type="dxa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24/10/2022  Saat: 13</w:t>
            </w:r>
            <w:r w:rsidRPr="005E63D6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00</w:t>
            </w:r>
          </w:p>
        </w:tc>
      </w:tr>
      <w:tr w:rsidR="000306F4" w:rsidRPr="005E63D6" w:rsidTr="005E63D6">
        <w:trPr>
          <w:trHeight w:val="780"/>
        </w:trPr>
        <w:tc>
          <w:tcPr>
            <w:tcW w:w="4248" w:type="dxa"/>
          </w:tcPr>
          <w:p w:rsidR="000306F4" w:rsidRPr="005E63D6" w:rsidRDefault="000306F4" w:rsidP="00F04558">
            <w:pPr>
              <w:pStyle w:val="NoSpacing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E63D6">
              <w:rPr>
                <w:rFonts w:ascii="Times New Roman" w:hAnsi="Times New Roman"/>
                <w:sz w:val="24"/>
                <w:szCs w:val="24"/>
                <w:lang w:eastAsia="tr-TR"/>
              </w:rPr>
              <w:t>Alım Yapılan Gerçek/Tüzel Kişiler</w:t>
            </w:r>
          </w:p>
          <w:p w:rsidR="000306F4" w:rsidRPr="005E63D6" w:rsidRDefault="000306F4" w:rsidP="00F04558">
            <w:pPr>
              <w:pStyle w:val="NoSpacing"/>
              <w:rPr>
                <w:sz w:val="24"/>
                <w:szCs w:val="24"/>
                <w:lang w:eastAsia="tr-TR"/>
              </w:rPr>
            </w:pPr>
            <w:r w:rsidRPr="005E63D6">
              <w:rPr>
                <w:rFonts w:ascii="Times New Roman" w:hAnsi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ACS KIRTASİYE TEMİZLİK EĞİTİM BİLİŞİM MEDİKAL GIDA İNŞ. MOBİLYA TURİZM VE TİCARET LTD ŞTİ.</w:t>
            </w:r>
          </w:p>
        </w:tc>
      </w:tr>
      <w:tr w:rsidR="000306F4" w:rsidRPr="005E63D6" w:rsidTr="005E63D6">
        <w:tc>
          <w:tcPr>
            <w:tcW w:w="4248" w:type="dxa"/>
          </w:tcPr>
          <w:p w:rsidR="000306F4" w:rsidRPr="005E63D6" w:rsidRDefault="000306F4" w:rsidP="005E63D6">
            <w:pPr>
              <w:spacing w:after="0" w:line="240" w:lineRule="auto"/>
              <w:rPr>
                <w:sz w:val="28"/>
                <w:szCs w:val="28"/>
              </w:rPr>
            </w:pPr>
            <w:r w:rsidRPr="005E63D6"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:rsidR="000306F4" w:rsidRPr="005E63D6" w:rsidRDefault="000306F4" w:rsidP="005E63D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3599,00 TL</w:t>
            </w:r>
          </w:p>
        </w:tc>
      </w:tr>
      <w:tr w:rsidR="000306F4" w:rsidRPr="005E63D6" w:rsidTr="005E63D6">
        <w:tc>
          <w:tcPr>
            <w:tcW w:w="4248" w:type="dxa"/>
          </w:tcPr>
          <w:p w:rsidR="000306F4" w:rsidRPr="005E63D6" w:rsidRDefault="000306F4" w:rsidP="007A15C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E63D6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Sözleşme İmzalanacak Mı</w:t>
            </w:r>
            <w:bookmarkStart w:id="0" w:name="_GoBack"/>
            <w:bookmarkEnd w:id="0"/>
            <w:r w:rsidRPr="005E63D6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:rsidR="000306F4" w:rsidRPr="005E63D6" w:rsidRDefault="000306F4" w:rsidP="005E63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E63D6">
              <w:rPr>
                <w:rStyle w:val="Stil1"/>
                <w:rFonts w:ascii="MS Gothic" w:eastAsia="MS Gothic" w:hAnsi="MS Gothic" w:hint="eastAsia"/>
                <w:b/>
                <w:sz w:val="32"/>
                <w:szCs w:val="32"/>
              </w:rPr>
              <w:t>☐</w:t>
            </w:r>
            <w:r w:rsidRPr="005E63D6">
              <w:rPr>
                <w:sz w:val="28"/>
                <w:szCs w:val="28"/>
              </w:rPr>
              <w:t>EVET</w:t>
            </w:r>
          </w:p>
        </w:tc>
        <w:tc>
          <w:tcPr>
            <w:tcW w:w="5344" w:type="dxa"/>
          </w:tcPr>
          <w:p w:rsidR="000306F4" w:rsidRPr="005E63D6" w:rsidRDefault="000306F4" w:rsidP="005E63D6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3D6">
              <w:rPr>
                <w:rStyle w:val="Stil2"/>
                <w:rFonts w:ascii="MS Gothic" w:eastAsia="MS Gothic" w:hAnsi="MS Gothic" w:hint="eastAsia"/>
                <w:b/>
                <w:sz w:val="32"/>
                <w:szCs w:val="32"/>
              </w:rPr>
              <w:t>☐</w:t>
            </w:r>
            <w:r>
              <w:rPr>
                <w:rStyle w:val="Stil2"/>
                <w:rFonts w:ascii="MS Gothic" w:eastAsia="MS Gothic" w:hAnsi="MS Gothic"/>
                <w:b/>
                <w:sz w:val="32"/>
                <w:szCs w:val="32"/>
              </w:rPr>
              <w:t>*</w:t>
            </w:r>
            <w:r w:rsidRPr="005E63D6">
              <w:rPr>
                <w:rFonts w:ascii="Times New Roman" w:eastAsia="MS Gothic" w:hAnsi="Times New Roman"/>
                <w:sz w:val="28"/>
                <w:szCs w:val="28"/>
              </w:rPr>
              <w:t>HAYIR</w:t>
            </w:r>
          </w:p>
        </w:tc>
      </w:tr>
    </w:tbl>
    <w:p w:rsidR="000306F4" w:rsidRDefault="000306F4" w:rsidP="00C11AF8">
      <w:pPr>
        <w:jc w:val="center"/>
        <w:rPr>
          <w:b/>
          <w:sz w:val="24"/>
          <w:szCs w:val="24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206.4pt;margin-top:.55pt;width:218.4pt;height:4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strokeweight=".5pt">
            <v:textbox>
              <w:txbxContent>
                <w:p w:rsidR="000306F4" w:rsidRDefault="000306F4" w:rsidP="007A15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15C9">
                    <w:rPr>
                      <w:rFonts w:ascii="Times New Roman" w:hAnsi="Times New Roman"/>
                      <w:sz w:val="24"/>
                      <w:szCs w:val="24"/>
                    </w:rPr>
                    <w:t>Sözleşme Tarihi</w:t>
                  </w:r>
                </w:p>
                <w:p w:rsidR="000306F4" w:rsidRPr="007A15C9" w:rsidRDefault="000306F4" w:rsidP="007A15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…./10/2022</w:t>
                  </w:r>
                </w:p>
              </w:txbxContent>
            </v:textbox>
          </v:shape>
        </w:pict>
      </w:r>
    </w:p>
    <w:p w:rsidR="000306F4" w:rsidRDefault="000306F4" w:rsidP="00C11AF8">
      <w:pPr>
        <w:jc w:val="center"/>
        <w:rPr>
          <w:b/>
          <w:sz w:val="36"/>
          <w:szCs w:val="36"/>
        </w:rPr>
      </w:pPr>
    </w:p>
    <w:p w:rsidR="000306F4" w:rsidRPr="00907983" w:rsidRDefault="000306F4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0306F4" w:rsidRPr="00907983" w:rsidSect="00F16164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6F4" w:rsidRDefault="000306F4" w:rsidP="005B2F2D">
      <w:pPr>
        <w:spacing w:after="0" w:line="240" w:lineRule="auto"/>
      </w:pPr>
      <w:r>
        <w:separator/>
      </w:r>
    </w:p>
  </w:endnote>
  <w:endnote w:type="continuationSeparator" w:id="0">
    <w:p w:rsidR="000306F4" w:rsidRDefault="000306F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F4" w:rsidRDefault="000306F4" w:rsidP="00A71143">
    <w:pPr>
      <w:pStyle w:val="Footer"/>
    </w:pPr>
    <w:r>
      <w:t xml:space="preserve">                                                                                           </w:t>
    </w:r>
    <w:r w:rsidRPr="002D5D62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2" o:spid="_x0000_i1026" type="#_x0000_t75" style="width:245.4pt;height:129.6pt;visibility:visible">
          <v:imagedata r:id="rId1" o:title=""/>
        </v:shape>
      </w:pic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6F4" w:rsidRDefault="000306F4" w:rsidP="005B2F2D">
      <w:pPr>
        <w:spacing w:after="0" w:line="240" w:lineRule="auto"/>
      </w:pPr>
      <w:r>
        <w:separator/>
      </w:r>
    </w:p>
  </w:footnote>
  <w:footnote w:type="continuationSeparator" w:id="0">
    <w:p w:rsidR="000306F4" w:rsidRDefault="000306F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F4" w:rsidRDefault="000306F4" w:rsidP="003E4C92">
    <w:pPr>
      <w:pStyle w:val="Header"/>
      <w:tabs>
        <w:tab w:val="clear" w:pos="4513"/>
        <w:tab w:val="clear" w:pos="9026"/>
        <w:tab w:val="right" w:pos="13958"/>
      </w:tabs>
    </w:pPr>
    <w:fldSimple w:instr="PAGE   \* MERGEFORMAT">
      <w:r>
        <w:rPr>
          <w:noProof/>
        </w:rPr>
        <w:t>1</w:t>
      </w:r>
    </w:fldSimple>
    <w:r>
      <w:tab/>
    </w:r>
  </w:p>
  <w:p w:rsidR="000306F4" w:rsidRDefault="000306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BC2"/>
    <w:rsid w:val="000306F4"/>
    <w:rsid w:val="00085C02"/>
    <w:rsid w:val="000A241E"/>
    <w:rsid w:val="000B0BE3"/>
    <w:rsid w:val="000D4DAD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C3493"/>
    <w:rsid w:val="002D5D62"/>
    <w:rsid w:val="003016D5"/>
    <w:rsid w:val="00322682"/>
    <w:rsid w:val="00335236"/>
    <w:rsid w:val="003450CD"/>
    <w:rsid w:val="003B11BD"/>
    <w:rsid w:val="003C6529"/>
    <w:rsid w:val="003E4C92"/>
    <w:rsid w:val="003E5FAD"/>
    <w:rsid w:val="004156F0"/>
    <w:rsid w:val="00441C76"/>
    <w:rsid w:val="00460FAB"/>
    <w:rsid w:val="004C21C5"/>
    <w:rsid w:val="004D08D6"/>
    <w:rsid w:val="005B2F2D"/>
    <w:rsid w:val="005C31D6"/>
    <w:rsid w:val="005E63D6"/>
    <w:rsid w:val="00632B34"/>
    <w:rsid w:val="006415D8"/>
    <w:rsid w:val="006423E7"/>
    <w:rsid w:val="00677178"/>
    <w:rsid w:val="00686AC2"/>
    <w:rsid w:val="006B58B7"/>
    <w:rsid w:val="006F4F22"/>
    <w:rsid w:val="007053B5"/>
    <w:rsid w:val="00772387"/>
    <w:rsid w:val="00797A53"/>
    <w:rsid w:val="007A15C9"/>
    <w:rsid w:val="007B014C"/>
    <w:rsid w:val="007B63F6"/>
    <w:rsid w:val="00814A54"/>
    <w:rsid w:val="0083370C"/>
    <w:rsid w:val="00872FA3"/>
    <w:rsid w:val="008B4E97"/>
    <w:rsid w:val="008D1850"/>
    <w:rsid w:val="008E03A8"/>
    <w:rsid w:val="008E3861"/>
    <w:rsid w:val="008E56D4"/>
    <w:rsid w:val="00907983"/>
    <w:rsid w:val="009464EA"/>
    <w:rsid w:val="00967FB9"/>
    <w:rsid w:val="00985F59"/>
    <w:rsid w:val="0099017B"/>
    <w:rsid w:val="009F22F1"/>
    <w:rsid w:val="00A57F90"/>
    <w:rsid w:val="00A71143"/>
    <w:rsid w:val="00A7240E"/>
    <w:rsid w:val="00AC112E"/>
    <w:rsid w:val="00B14347"/>
    <w:rsid w:val="00B64E28"/>
    <w:rsid w:val="00B656EF"/>
    <w:rsid w:val="00B92E9D"/>
    <w:rsid w:val="00C11AF8"/>
    <w:rsid w:val="00C26068"/>
    <w:rsid w:val="00C6254C"/>
    <w:rsid w:val="00C87653"/>
    <w:rsid w:val="00C966AE"/>
    <w:rsid w:val="00CB1363"/>
    <w:rsid w:val="00CD5740"/>
    <w:rsid w:val="00CD5742"/>
    <w:rsid w:val="00D01DAC"/>
    <w:rsid w:val="00D507A4"/>
    <w:rsid w:val="00D60F05"/>
    <w:rsid w:val="00DA26CB"/>
    <w:rsid w:val="00DA663F"/>
    <w:rsid w:val="00DD2D86"/>
    <w:rsid w:val="00DE57C0"/>
    <w:rsid w:val="00E237CC"/>
    <w:rsid w:val="00E24AE7"/>
    <w:rsid w:val="00E67B9D"/>
    <w:rsid w:val="00E91D8A"/>
    <w:rsid w:val="00E93BC2"/>
    <w:rsid w:val="00F04558"/>
    <w:rsid w:val="00F16164"/>
    <w:rsid w:val="00F770AC"/>
    <w:rsid w:val="00F823D9"/>
    <w:rsid w:val="00F97576"/>
    <w:rsid w:val="00FE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D6"/>
    <w:pPr>
      <w:spacing w:after="160" w:line="259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04558"/>
    <w:rPr>
      <w:rFonts w:ascii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F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2F2D"/>
    <w:rPr>
      <w:rFonts w:cs="Times New Roman"/>
    </w:rPr>
  </w:style>
  <w:style w:type="table" w:styleId="TableGrid">
    <w:name w:val="Table Grid"/>
    <w:basedOn w:val="TableNormal"/>
    <w:uiPriority w:val="99"/>
    <w:rsid w:val="008E5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A5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04558"/>
    <w:rPr>
      <w:lang w:eastAsia="en-US"/>
    </w:rPr>
  </w:style>
  <w:style w:type="paragraph" w:styleId="ListParagraph">
    <w:name w:val="List Paragraph"/>
    <w:basedOn w:val="Normal"/>
    <w:uiPriority w:val="99"/>
    <w:qFormat/>
    <w:rsid w:val="007A15C9"/>
    <w:pPr>
      <w:ind w:left="720"/>
      <w:contextualSpacing/>
    </w:pPr>
  </w:style>
  <w:style w:type="character" w:customStyle="1" w:styleId="Stil1">
    <w:name w:val="Stil1"/>
    <w:basedOn w:val="DefaultParagraphFont"/>
    <w:uiPriority w:val="99"/>
    <w:rsid w:val="008D1850"/>
    <w:rPr>
      <w:rFonts w:cs="Times New Roman"/>
      <w:color w:val="00B050"/>
    </w:rPr>
  </w:style>
  <w:style w:type="character" w:customStyle="1" w:styleId="Stil2">
    <w:name w:val="Stil2"/>
    <w:basedOn w:val="DefaultParagraphFont"/>
    <w:uiPriority w:val="99"/>
    <w:rsid w:val="008D1850"/>
    <w:rPr>
      <w:rFonts w:cs="Times New Roman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102</Words>
  <Characters>586</Characters>
  <Application>Microsoft Office Outlook</Application>
  <DocSecurity>0</DocSecurity>
  <Lines>0</Lines>
  <Paragraphs>0</Paragraphs>
  <ScaleCrop>false</ScaleCrop>
  <Company>Kamu İhale Kurumu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TEMİN SONUÇ DUYURUSU</dc:title>
  <dc:subject/>
  <dc:creator>Anıl Ezik</dc:creator>
  <cp:keywords/>
  <dc:description/>
  <cp:lastModifiedBy>kent Bilgisayar</cp:lastModifiedBy>
  <cp:revision>2</cp:revision>
  <cp:lastPrinted>2022-10-18T08:53:00Z</cp:lastPrinted>
  <dcterms:created xsi:type="dcterms:W3CDTF">2022-10-31T08:32:00Z</dcterms:created>
  <dcterms:modified xsi:type="dcterms:W3CDTF">2022-10-31T08:32:00Z</dcterms:modified>
</cp:coreProperties>
</file>